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C1FF" w14:textId="00D6F949" w:rsidR="002B5727" w:rsidRDefault="00F27119" w:rsidP="00281752">
      <w:pPr>
        <w:rPr>
          <w:rFonts w:ascii="Arial" w:hAnsi="Arial" w:cs="Arial"/>
        </w:rPr>
      </w:pPr>
      <w:r>
        <w:rPr>
          <w:rFonts w:ascii="Arial" w:hAnsi="Arial" w:cs="Arial"/>
        </w:rPr>
        <w:t>RELAZIONE ATTIVITA’ VARIE</w:t>
      </w:r>
      <w:r w:rsidR="00E15D09">
        <w:rPr>
          <w:rFonts w:ascii="Arial" w:hAnsi="Arial" w:cs="Arial"/>
        </w:rPr>
        <w:t xml:space="preserve"> SVOLTE DURANTE L’</w:t>
      </w:r>
      <w:r w:rsidR="00A91914">
        <w:rPr>
          <w:rFonts w:ascii="Arial" w:hAnsi="Arial" w:cs="Arial"/>
        </w:rPr>
        <w:t>ANNO SCOLASTICO</w:t>
      </w:r>
    </w:p>
    <w:p w14:paraId="7CA4DD30" w14:textId="77777777" w:rsidR="00F27119" w:rsidRDefault="00F27119" w:rsidP="00281752">
      <w:pPr>
        <w:rPr>
          <w:rFonts w:ascii="Arial" w:hAnsi="Arial" w:cs="Arial"/>
        </w:rPr>
      </w:pPr>
    </w:p>
    <w:p w14:paraId="4D72B026" w14:textId="77777777" w:rsidR="002B5727" w:rsidRPr="00AB2A4D" w:rsidRDefault="002B5727" w:rsidP="00281752">
      <w:pPr>
        <w:rPr>
          <w:rFonts w:ascii="Arial" w:hAnsi="Arial" w:cs="Arial"/>
        </w:rPr>
      </w:pPr>
    </w:p>
    <w:p w14:paraId="04B6117E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>Il/La sottoscritto/a Prof./</w:t>
      </w:r>
      <w:proofErr w:type="spellStart"/>
      <w:r w:rsidRPr="00F27119">
        <w:rPr>
          <w:rFonts w:ascii="Arial" w:hAnsi="Arial" w:cs="Arial"/>
          <w:bCs/>
        </w:rPr>
        <w:t>ssa</w:t>
      </w:r>
      <w:proofErr w:type="spellEnd"/>
      <w:r w:rsidRPr="00F27119">
        <w:rPr>
          <w:rFonts w:ascii="Arial" w:hAnsi="Arial" w:cs="Arial"/>
          <w:bCs/>
        </w:rPr>
        <w:t xml:space="preserve"> _______________________________________________________</w:t>
      </w:r>
    </w:p>
    <w:p w14:paraId="57C9AF97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1266045D" w14:textId="77777777" w:rsidR="00F27119" w:rsidRPr="00F27119" w:rsidRDefault="00F27119" w:rsidP="00F27119">
      <w:pPr>
        <w:spacing w:line="360" w:lineRule="auto"/>
        <w:jc w:val="center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>DICHIARA</w:t>
      </w:r>
    </w:p>
    <w:p w14:paraId="606C1A1C" w14:textId="5BC683DB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 xml:space="preserve"> </w:t>
      </w:r>
    </w:p>
    <w:p w14:paraId="2E328AAD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 xml:space="preserve">che per </w:t>
      </w:r>
      <w:proofErr w:type="spellStart"/>
      <w:r w:rsidRPr="00F27119">
        <w:rPr>
          <w:rFonts w:ascii="Arial" w:hAnsi="Arial" w:cs="Arial"/>
          <w:bCs/>
        </w:rPr>
        <w:t>l’a.s.</w:t>
      </w:r>
      <w:proofErr w:type="spellEnd"/>
      <w:r w:rsidRPr="00F27119">
        <w:rPr>
          <w:rFonts w:ascii="Arial" w:hAnsi="Arial" w:cs="Arial"/>
          <w:bCs/>
        </w:rPr>
        <w:t xml:space="preserve"> _______/ _______ ha svolto l’attività/funzione__________________________________</w:t>
      </w:r>
    </w:p>
    <w:p w14:paraId="5D75FBED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124E9183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>(breve relazione sulle attività svolte)</w:t>
      </w:r>
    </w:p>
    <w:p w14:paraId="6B30FCF8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5165A0A4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579F7444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1B3C3583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>per un totale di ore _______.</w:t>
      </w:r>
    </w:p>
    <w:p w14:paraId="6FDDB023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26BB2ED8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7600DF52" w14:textId="010F00A9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>Data _____________</w:t>
      </w:r>
    </w:p>
    <w:p w14:paraId="1A84383D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69E3B254" w14:textId="7664CEC8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 xml:space="preserve">   </w:t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</w:r>
      <w:r w:rsidRPr="00F27119">
        <w:rPr>
          <w:rFonts w:ascii="Arial" w:hAnsi="Arial" w:cs="Arial"/>
          <w:bCs/>
        </w:rPr>
        <w:tab/>
        <w:t xml:space="preserve">    Firma del docente</w:t>
      </w:r>
    </w:p>
    <w:p w14:paraId="5F3D382D" w14:textId="77777777" w:rsidR="00F27119" w:rsidRPr="00F27119" w:rsidRDefault="00F27119" w:rsidP="00F27119">
      <w:pPr>
        <w:spacing w:line="360" w:lineRule="auto"/>
        <w:ind w:left="6480" w:firstLine="720"/>
        <w:rPr>
          <w:rFonts w:ascii="Arial" w:hAnsi="Arial" w:cs="Arial"/>
          <w:bCs/>
        </w:rPr>
      </w:pPr>
      <w:r w:rsidRPr="00F27119">
        <w:rPr>
          <w:rFonts w:ascii="Arial" w:hAnsi="Arial" w:cs="Arial"/>
          <w:bCs/>
        </w:rPr>
        <w:t>____________________</w:t>
      </w:r>
    </w:p>
    <w:p w14:paraId="4AA0F342" w14:textId="77777777" w:rsidR="00F27119" w:rsidRPr="00F27119" w:rsidRDefault="00F27119" w:rsidP="00F27119">
      <w:pPr>
        <w:spacing w:line="360" w:lineRule="auto"/>
        <w:rPr>
          <w:rFonts w:ascii="Arial" w:hAnsi="Arial" w:cs="Arial"/>
          <w:bCs/>
        </w:rPr>
      </w:pPr>
    </w:p>
    <w:p w14:paraId="661F6F2B" w14:textId="77777777" w:rsidR="00A80BF2" w:rsidRDefault="00A80BF2" w:rsidP="00F27119">
      <w:pPr>
        <w:spacing w:line="360" w:lineRule="auto"/>
        <w:rPr>
          <w:rFonts w:ascii="Arial" w:hAnsi="Arial" w:cs="Arial"/>
        </w:rPr>
      </w:pPr>
    </w:p>
    <w:p w14:paraId="2631CBDD" w14:textId="77777777" w:rsidR="00A80BF2" w:rsidRPr="00AB2A4D" w:rsidRDefault="00A80BF2" w:rsidP="00F27119">
      <w:pPr>
        <w:spacing w:line="360" w:lineRule="auto"/>
        <w:rPr>
          <w:rFonts w:ascii="Arial" w:hAnsi="Arial" w:cs="Arial"/>
        </w:rPr>
      </w:pPr>
    </w:p>
    <w:sectPr w:rsidR="00A80BF2" w:rsidRPr="00AB2A4D" w:rsidSect="008506FE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4430" w14:textId="77777777" w:rsidR="00FD1DF1" w:rsidRDefault="00FD1DF1" w:rsidP="003B710F">
      <w:r>
        <w:separator/>
      </w:r>
    </w:p>
  </w:endnote>
  <w:endnote w:type="continuationSeparator" w:id="0">
    <w:p w14:paraId="29013AEC" w14:textId="77777777" w:rsidR="00FD1DF1" w:rsidRDefault="00FD1DF1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00865" w14:textId="58B48C2F" w:rsidR="00A80BF2" w:rsidRDefault="00FD1356" w:rsidP="00A80BF2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A80BF2" w:rsidRPr="00A80BF2">
      <w:rPr>
        <w:rFonts w:ascii="Arial" w:hAnsi="Arial" w:cs="Arial"/>
        <w:sz w:val="18"/>
        <w:szCs w:val="18"/>
      </w:rPr>
      <w:t xml:space="preserve">PEC: </w:t>
    </w:r>
    <w:hyperlink r:id="rId3" w:history="1">
      <w:r w:rsidR="00A80BF2" w:rsidRPr="00D531F2">
        <w:rPr>
          <w:rStyle w:val="Collegamentoipertestuale"/>
          <w:rFonts w:ascii="Arial" w:hAnsi="Arial" w:cs="Arial"/>
          <w:sz w:val="18"/>
          <w:szCs w:val="18"/>
        </w:rPr>
        <w:t>MITD450009@pec.istruzione.it</w:t>
      </w:r>
    </w:hyperlink>
  </w:p>
  <w:p w14:paraId="305896CE" w14:textId="00311219" w:rsidR="00FD1356" w:rsidRPr="008506FE" w:rsidRDefault="00FD1356" w:rsidP="00A80BF2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F56EB" w14:textId="77777777" w:rsidR="008109D3" w:rsidRPr="00657E71" w:rsidRDefault="008109D3" w:rsidP="008109D3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631EF2BA" w14:textId="076E4613" w:rsidR="00F01B82" w:rsidRPr="00657E71" w:rsidRDefault="008109D3" w:rsidP="008109D3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7C5D" w14:textId="77777777" w:rsidR="00FD1DF1" w:rsidRDefault="00FD1DF1" w:rsidP="003B710F">
      <w:r>
        <w:separator/>
      </w:r>
    </w:p>
  </w:footnote>
  <w:footnote w:type="continuationSeparator" w:id="0">
    <w:p w14:paraId="7EBD9AB0" w14:textId="77777777" w:rsidR="00FD1DF1" w:rsidRDefault="00FD1DF1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8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52"/>
      <w:gridCol w:w="3616"/>
    </w:tblGrid>
    <w:tr w:rsidR="00A36179" w:rsidRPr="00644E8C" w14:paraId="0342FCCC" w14:textId="77777777" w:rsidTr="00A64F99">
      <w:trPr>
        <w:cantSplit/>
        <w:trHeight w:val="20"/>
      </w:trPr>
      <w:tc>
        <w:tcPr>
          <w:tcW w:w="7052" w:type="dxa"/>
          <w:vAlign w:val="center"/>
        </w:tcPr>
        <w:p w14:paraId="67BCB5EE" w14:textId="77777777" w:rsidR="00A36179" w:rsidRPr="00557D05" w:rsidRDefault="00A36179" w:rsidP="00A36179">
          <w:pPr>
            <w:rPr>
              <w:smallCaps/>
              <w:sz w:val="22"/>
              <w:szCs w:val="22"/>
            </w:rPr>
          </w:pPr>
          <w:r>
            <w:rPr>
              <w:smallCaps/>
              <w:sz w:val="22"/>
              <w:szCs w:val="22"/>
            </w:rPr>
            <w:t>RELAZIONE FINALE ATTIVITÀ VARIE ANNO SCOLASTICO</w:t>
          </w:r>
        </w:p>
      </w:tc>
      <w:tc>
        <w:tcPr>
          <w:tcW w:w="3616" w:type="dxa"/>
          <w:vAlign w:val="center"/>
        </w:tcPr>
        <w:p w14:paraId="4D9C6106" w14:textId="77777777" w:rsidR="00A36179" w:rsidRPr="00644E8C" w:rsidRDefault="00A36179" w:rsidP="00A36179">
          <w:pPr>
            <w:tabs>
              <w:tab w:val="left" w:pos="922"/>
            </w:tabs>
            <w:spacing w:before="60" w:after="60"/>
            <w:rPr>
              <w:b/>
              <w:bCs/>
              <w:smallCaps/>
              <w:sz w:val="20"/>
            </w:rPr>
          </w:pPr>
          <w:r>
            <w:rPr>
              <w:smallCaps/>
              <w:sz w:val="20"/>
            </w:rPr>
            <w:t xml:space="preserve">Codice Mod. </w:t>
          </w:r>
          <w:r w:rsidRPr="008C1D1D">
            <w:rPr>
              <w:smallCaps/>
              <w:sz w:val="20"/>
            </w:rPr>
            <w:t xml:space="preserve">SD 13.0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9120B3" w14:paraId="4E5CB0AA" w14:textId="77777777" w:rsidTr="00570D7A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5305E1E7" w14:textId="77777777" w:rsidR="009120B3" w:rsidRPr="00F01B82" w:rsidRDefault="009120B3" w:rsidP="009120B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23B8385B" w14:textId="77777777" w:rsidR="009120B3" w:rsidRPr="00F01B82" w:rsidRDefault="009120B3" w:rsidP="009120B3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6D56C1F0" w14:textId="77777777" w:rsidR="009120B3" w:rsidRPr="00F01B82" w:rsidRDefault="009120B3" w:rsidP="009120B3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345B0DF2" w14:textId="77777777" w:rsidR="009120B3" w:rsidRDefault="009120B3" w:rsidP="009120B3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2432DD33" w14:textId="77777777" w:rsidR="009120B3" w:rsidRDefault="009120B3" w:rsidP="009120B3">
          <w:pPr>
            <w:jc w:val="center"/>
          </w:pPr>
        </w:p>
      </w:tc>
    </w:tr>
    <w:tr w:rsidR="009120B3" w:rsidRPr="00F01B82" w14:paraId="2CE5A300" w14:textId="77777777" w:rsidTr="00570D7A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4F23A01" w14:textId="77777777" w:rsidR="009120B3" w:rsidRPr="00F01B82" w:rsidRDefault="009120B3" w:rsidP="009120B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00AAFBB7" wp14:editId="5B9D8F65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6BA826CE" w14:textId="77777777" w:rsidR="009120B3" w:rsidRPr="00F01B82" w:rsidRDefault="009120B3" w:rsidP="009120B3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716BDB84" wp14:editId="4693094E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DC2A07" w14:textId="77777777" w:rsidR="004C5763" w:rsidRDefault="004C5763">
    <w:pPr>
      <w:pStyle w:val="Intestazione"/>
    </w:pPr>
  </w:p>
  <w:tbl>
    <w:tblPr>
      <w:tblW w:w="10632" w:type="dxa"/>
      <w:tblInd w:w="-1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76"/>
      <w:gridCol w:w="4656"/>
    </w:tblGrid>
    <w:tr w:rsidR="0084053C" w14:paraId="7C8A9AA5" w14:textId="77777777" w:rsidTr="00670E10">
      <w:trPr>
        <w:trHeight w:val="163"/>
      </w:trPr>
      <w:tc>
        <w:tcPr>
          <w:tcW w:w="59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2A1C5B5" w14:textId="68AD43A3" w:rsidR="0084053C" w:rsidRPr="009073C9" w:rsidRDefault="0084053C" w:rsidP="0084053C">
          <w:pPr>
            <w:pStyle w:val="Titolo1"/>
            <w:tabs>
              <w:tab w:val="left" w:pos="0"/>
            </w:tabs>
            <w:snapToGrid w:val="0"/>
            <w:ind w:hanging="2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RELAZIONE FINALE ATTIVITA’ VARIE</w:t>
          </w:r>
        </w:p>
      </w:tc>
      <w:tc>
        <w:tcPr>
          <w:tcW w:w="46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2A65A8" w14:textId="6A21E8D1" w:rsidR="0084053C" w:rsidRPr="009073C9" w:rsidRDefault="0084053C" w:rsidP="0084053C">
          <w:pPr>
            <w:snapToGrid w:val="0"/>
            <w:ind w:hanging="2"/>
            <w:rPr>
              <w:rFonts w:ascii="Arial" w:hAnsi="Arial" w:cs="Arial"/>
              <w:sz w:val="22"/>
              <w:szCs w:val="22"/>
            </w:rPr>
          </w:pPr>
          <w:r w:rsidRPr="009073C9">
            <w:rPr>
              <w:rFonts w:ascii="Arial" w:hAnsi="Arial" w:cs="Arial"/>
              <w:sz w:val="22"/>
              <w:szCs w:val="22"/>
              <w:lang w:val="en-GB"/>
            </w:rPr>
            <w:t xml:space="preserve">Mod Cod. </w:t>
          </w:r>
          <w: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>SD 13.0</w:t>
          </w:r>
          <w: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t xml:space="preserve"> </w:t>
          </w:r>
          <w:r w:rsidRPr="009073C9">
            <w:rPr>
              <w:rFonts w:ascii="Arial" w:hAnsi="Arial" w:cs="Arial"/>
              <w:sz w:val="22"/>
              <w:szCs w:val="22"/>
              <w:lang w:val="en-GB"/>
            </w:rPr>
            <w:t xml:space="preserve">Pag </w:t>
          </w:r>
          <w:r>
            <w:rPr>
              <w:rStyle w:val="Numeropagina"/>
            </w:rPr>
            <w:t>1/</w:t>
          </w:r>
          <w:r w:rsidR="00570FE4">
            <w:rPr>
              <w:rStyle w:val="Numeropagina"/>
            </w:rPr>
            <w:t>1</w:t>
          </w:r>
        </w:p>
      </w:tc>
    </w:tr>
  </w:tbl>
  <w:p w14:paraId="7E307323" w14:textId="77777777" w:rsidR="00327E3F" w:rsidRDefault="00327E3F">
    <w:pPr>
      <w:pStyle w:val="Intestazione"/>
    </w:pPr>
  </w:p>
  <w:p w14:paraId="5AA40BD1" w14:textId="77777777" w:rsidR="004C5763" w:rsidRDefault="004C5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630F"/>
    <w:multiLevelType w:val="singleLevel"/>
    <w:tmpl w:val="B3FC42C4"/>
    <w:lvl w:ilvl="0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9C75147"/>
    <w:multiLevelType w:val="singleLevel"/>
    <w:tmpl w:val="B3FC42C4"/>
    <w:lvl w:ilvl="0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39681D2E"/>
    <w:multiLevelType w:val="hybridMultilevel"/>
    <w:tmpl w:val="EC947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CCC"/>
    <w:multiLevelType w:val="multilevel"/>
    <w:tmpl w:val="71A42758"/>
    <w:numStyleLink w:val="RulesText"/>
  </w:abstractNum>
  <w:abstractNum w:abstractNumId="4" w15:restartNumberingAfterBreak="0">
    <w:nsid w:val="40FB163F"/>
    <w:multiLevelType w:val="hybridMultilevel"/>
    <w:tmpl w:val="7042FD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0597B"/>
    <w:multiLevelType w:val="singleLevel"/>
    <w:tmpl w:val="B3FC42C4"/>
    <w:lvl w:ilvl="0">
      <w:start w:val="1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3"/>
  </w:num>
  <w:num w:numId="2" w16cid:durableId="1162162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6"/>
  </w:num>
  <w:num w:numId="4" w16cid:durableId="2076321687">
    <w:abstractNumId w:val="2"/>
  </w:num>
  <w:num w:numId="5" w16cid:durableId="1209800369">
    <w:abstractNumId w:val="4"/>
  </w:num>
  <w:num w:numId="6" w16cid:durableId="68581729">
    <w:abstractNumId w:val="5"/>
  </w:num>
  <w:num w:numId="7" w16cid:durableId="1829206327">
    <w:abstractNumId w:val="0"/>
  </w:num>
  <w:num w:numId="8" w16cid:durableId="78495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3040C"/>
    <w:rsid w:val="00034A07"/>
    <w:rsid w:val="00035E9A"/>
    <w:rsid w:val="000F3774"/>
    <w:rsid w:val="000F507B"/>
    <w:rsid w:val="0011763D"/>
    <w:rsid w:val="00153F01"/>
    <w:rsid w:val="00190F0D"/>
    <w:rsid w:val="001E02C7"/>
    <w:rsid w:val="001F3B78"/>
    <w:rsid w:val="00243857"/>
    <w:rsid w:val="002802BA"/>
    <w:rsid w:val="00281752"/>
    <w:rsid w:val="002B5727"/>
    <w:rsid w:val="002D7241"/>
    <w:rsid w:val="003258EF"/>
    <w:rsid w:val="00327E3F"/>
    <w:rsid w:val="00331166"/>
    <w:rsid w:val="00354A90"/>
    <w:rsid w:val="003835C6"/>
    <w:rsid w:val="003B710F"/>
    <w:rsid w:val="003E438D"/>
    <w:rsid w:val="00457F35"/>
    <w:rsid w:val="004766BB"/>
    <w:rsid w:val="004C5763"/>
    <w:rsid w:val="004C708A"/>
    <w:rsid w:val="004E4A9F"/>
    <w:rsid w:val="004F252A"/>
    <w:rsid w:val="00504539"/>
    <w:rsid w:val="005454E4"/>
    <w:rsid w:val="00570FE4"/>
    <w:rsid w:val="005B5F26"/>
    <w:rsid w:val="005D232E"/>
    <w:rsid w:val="005D63DA"/>
    <w:rsid w:val="005E238C"/>
    <w:rsid w:val="006116B8"/>
    <w:rsid w:val="00657E71"/>
    <w:rsid w:val="006B2594"/>
    <w:rsid w:val="006B5E03"/>
    <w:rsid w:val="006D1A23"/>
    <w:rsid w:val="006E0859"/>
    <w:rsid w:val="006F0FE3"/>
    <w:rsid w:val="00715274"/>
    <w:rsid w:val="00757A7B"/>
    <w:rsid w:val="007705D9"/>
    <w:rsid w:val="00794641"/>
    <w:rsid w:val="008069BB"/>
    <w:rsid w:val="008109D3"/>
    <w:rsid w:val="0084053C"/>
    <w:rsid w:val="008506FE"/>
    <w:rsid w:val="00875AFA"/>
    <w:rsid w:val="008C1D1D"/>
    <w:rsid w:val="008C411D"/>
    <w:rsid w:val="008F0875"/>
    <w:rsid w:val="00902E63"/>
    <w:rsid w:val="00906107"/>
    <w:rsid w:val="009120B3"/>
    <w:rsid w:val="0093702D"/>
    <w:rsid w:val="00941863"/>
    <w:rsid w:val="00971764"/>
    <w:rsid w:val="0098419C"/>
    <w:rsid w:val="009A010C"/>
    <w:rsid w:val="009E6F10"/>
    <w:rsid w:val="00A138A9"/>
    <w:rsid w:val="00A17E3D"/>
    <w:rsid w:val="00A36179"/>
    <w:rsid w:val="00A80BF2"/>
    <w:rsid w:val="00A858AD"/>
    <w:rsid w:val="00A91914"/>
    <w:rsid w:val="00AB2A4D"/>
    <w:rsid w:val="00B5039B"/>
    <w:rsid w:val="00B63CBE"/>
    <w:rsid w:val="00B87C7A"/>
    <w:rsid w:val="00C32C91"/>
    <w:rsid w:val="00C515D5"/>
    <w:rsid w:val="00C566A7"/>
    <w:rsid w:val="00C74131"/>
    <w:rsid w:val="00D47962"/>
    <w:rsid w:val="00D621FF"/>
    <w:rsid w:val="00D74593"/>
    <w:rsid w:val="00DC51BB"/>
    <w:rsid w:val="00DE7C30"/>
    <w:rsid w:val="00DF4D8A"/>
    <w:rsid w:val="00E049B1"/>
    <w:rsid w:val="00E15D09"/>
    <w:rsid w:val="00E22119"/>
    <w:rsid w:val="00E410C5"/>
    <w:rsid w:val="00E57949"/>
    <w:rsid w:val="00ED100F"/>
    <w:rsid w:val="00F01B82"/>
    <w:rsid w:val="00F27119"/>
    <w:rsid w:val="00F358B2"/>
    <w:rsid w:val="00F53909"/>
    <w:rsid w:val="00F76865"/>
    <w:rsid w:val="00FC5A2D"/>
    <w:rsid w:val="00FD1356"/>
    <w:rsid w:val="00FD1DF1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5727"/>
    <w:pPr>
      <w:ind w:left="720"/>
      <w:contextualSpacing/>
    </w:pPr>
  </w:style>
  <w:style w:type="character" w:styleId="Numeropagina">
    <w:name w:val="page number"/>
    <w:rsid w:val="0084053C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TD450009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36</cp:revision>
  <cp:lastPrinted>2003-06-24T23:32:00Z</cp:lastPrinted>
  <dcterms:created xsi:type="dcterms:W3CDTF">2024-09-23T17:30:00Z</dcterms:created>
  <dcterms:modified xsi:type="dcterms:W3CDTF">2026-01-26T16:40:00Z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